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945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AE6EAF" w:rsidTr="00AE6EAF">
        <w:trPr>
          <w:trHeight w:val="3261"/>
        </w:trPr>
        <w:tc>
          <w:tcPr>
            <w:tcW w:w="3600" w:type="dxa"/>
            <w:vAlign w:val="bottom"/>
          </w:tcPr>
          <w:p w:rsidR="001B2ABD" w:rsidRDefault="001B2ABD" w:rsidP="00AE6EAF">
            <w:pPr>
              <w:tabs>
                <w:tab w:val="left" w:pos="990"/>
              </w:tabs>
            </w:pPr>
          </w:p>
        </w:tc>
        <w:tc>
          <w:tcPr>
            <w:tcW w:w="720" w:type="dxa"/>
          </w:tcPr>
          <w:p w:rsidR="001B2ABD" w:rsidRDefault="001B2ABD" w:rsidP="00AE6EA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:rsidR="001B2ABD" w:rsidRPr="00AE6EAF" w:rsidRDefault="00AE6EAF" w:rsidP="00AE6EAF">
            <w:pPr>
              <w:pStyle w:val="Title"/>
              <w:rPr>
                <w:szCs w:val="96"/>
              </w:rPr>
            </w:pPr>
            <w:r w:rsidRPr="00AE6EAF">
              <w:rPr>
                <w:szCs w:val="96"/>
              </w:rPr>
              <w:t>M SHAYAN FAISAL</w:t>
            </w:r>
          </w:p>
        </w:tc>
      </w:tr>
      <w:tr w:rsidR="001B2ABD" w:rsidTr="00AE6EAF">
        <w:tc>
          <w:tcPr>
            <w:tcW w:w="3600" w:type="dxa"/>
          </w:tcPr>
          <w:sdt>
            <w:sdtPr>
              <w:id w:val="-1711873194"/>
              <w:placeholder>
                <w:docPart w:val="1CDA9B1828A547539E42A7E34C5C58B7"/>
              </w:placeholder>
              <w:temporary/>
              <w:showingPlcHdr/>
              <w15:appearance w15:val="hidden"/>
            </w:sdtPr>
            <w:sdtEndPr/>
            <w:sdtContent>
              <w:p w:rsidR="001B2ABD" w:rsidRDefault="00036450" w:rsidP="00AE6EAF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:rsidR="00036450" w:rsidRDefault="00AE6EAF" w:rsidP="00AE6EAF">
            <w:pPr>
              <w:pStyle w:val="NormalWeb"/>
            </w:pPr>
            <w:r>
              <w:t xml:space="preserve">I'm a self-motivated web developer with a strong foundation in both programming and design. I specialize in front-end technologies, including </w:t>
            </w:r>
            <w:r w:rsidRPr="00AE6EAF">
              <w:rPr>
                <w:b/>
                <w:bCs/>
              </w:rPr>
              <w:t>HTML, CSS, JavaScript, and React</w:t>
            </w:r>
            <w:r>
              <w:t>, and have also worked with</w:t>
            </w:r>
            <w:r w:rsidRPr="00AE6EAF">
              <w:rPr>
                <w:b/>
                <w:bCs/>
              </w:rPr>
              <w:t xml:space="preserve"> C and C++ </w:t>
            </w:r>
            <w:r>
              <w:t>to strengthen my programming logic and problem-solving abilities.</w:t>
            </w:r>
          </w:p>
          <w:sdt>
            <w:sdtPr>
              <w:id w:val="-1954003311"/>
              <w:placeholder>
                <w:docPart w:val="918DFD58EDDC4F2B9477BCAF2003EC08"/>
              </w:placeholder>
              <w:temporary/>
              <w:showingPlcHdr/>
              <w15:appearance w15:val="hidden"/>
            </w:sdtPr>
            <w:sdtEndPr/>
            <w:sdtContent>
              <w:p w:rsidR="00036450" w:rsidRPr="00CB0055" w:rsidRDefault="00CB0055" w:rsidP="00AE6EAF">
                <w:pPr>
                  <w:pStyle w:val="Heading3"/>
                </w:pPr>
                <w:r w:rsidRPr="00C039FE">
                  <w:t>Contact</w:t>
                </w:r>
              </w:p>
            </w:sdtContent>
          </w:sdt>
          <w:sdt>
            <w:sdtPr>
              <w:id w:val="1111563247"/>
              <w:placeholder>
                <w:docPart w:val="2D86D2A0504C4C8486F5A378779CD4CD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AE6EAF">
                <w:r w:rsidRPr="004D3011">
                  <w:t>PHONE:</w:t>
                </w:r>
              </w:p>
            </w:sdtContent>
          </w:sdt>
          <w:p w:rsidR="004D3011" w:rsidRDefault="00AE6EAF" w:rsidP="00AE6EAF">
            <w:r>
              <w:t>0329-4379308</w:t>
            </w:r>
          </w:p>
          <w:p w:rsidR="00AE6EAF" w:rsidRDefault="00AE6EAF" w:rsidP="00AE6EAF">
            <w:r>
              <w:t>0311-4722373</w:t>
            </w:r>
          </w:p>
          <w:p w:rsidR="004D3011" w:rsidRPr="004D3011" w:rsidRDefault="004D3011" w:rsidP="00AE6EAF"/>
          <w:p w:rsidR="004D3011" w:rsidRDefault="000041C4" w:rsidP="00AE6EAF">
            <w:r>
              <w:t>LINKEDIN:</w:t>
            </w:r>
          </w:p>
          <w:p w:rsidR="004D3011" w:rsidRDefault="008F1D4A" w:rsidP="00AE6EAF">
            <w:hyperlink r:id="rId10" w:history="1">
              <w:r w:rsidR="00AE6EAF" w:rsidRPr="00953906">
                <w:rPr>
                  <w:rStyle w:val="Hyperlink"/>
                </w:rPr>
                <w:t>https://www.linkedin.com/in/m-shayan-faisal/</w:t>
              </w:r>
            </w:hyperlink>
          </w:p>
          <w:p w:rsidR="00AE6EAF" w:rsidRDefault="00AE6EAF" w:rsidP="00AE6EAF"/>
          <w:sdt>
            <w:sdtPr>
              <w:id w:val="-240260293"/>
              <w:placeholder>
                <w:docPart w:val="6A2E143DF447478887131BD5E85128BF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AE6EAF">
                <w:r w:rsidRPr="004D3011">
                  <w:t>EMAIL:</w:t>
                </w:r>
              </w:p>
            </w:sdtContent>
          </w:sdt>
          <w:p w:rsidR="00036450" w:rsidRPr="00E4381A" w:rsidRDefault="00AE6EAF" w:rsidP="00AE6EAF">
            <w:pPr>
              <w:rPr>
                <w:rStyle w:val="Hyperlink"/>
              </w:rPr>
            </w:pPr>
            <w:r>
              <w:t>shayanrajpoot520@gmail.com</w:t>
            </w:r>
          </w:p>
          <w:p w:rsidR="004D3011" w:rsidRPr="00CB0055" w:rsidRDefault="006C1D9D" w:rsidP="00AE6EAF">
            <w:pPr>
              <w:pStyle w:val="Heading3"/>
            </w:pPr>
            <w:r>
              <w:t>activities and interests</w:t>
            </w:r>
          </w:p>
          <w:p w:rsidR="004D3011" w:rsidRDefault="00172E6C" w:rsidP="00AE6EAF">
            <w:r>
              <w:t>Gaming</w:t>
            </w:r>
          </w:p>
          <w:p w:rsidR="004D3011" w:rsidRDefault="00172E6C" w:rsidP="00AE6EAF">
            <w:r>
              <w:t>Watching Movies</w:t>
            </w:r>
          </w:p>
          <w:p w:rsidR="004D3011" w:rsidRDefault="00172E6C" w:rsidP="00AE6EAF">
            <w:r>
              <w:t>Blogging</w:t>
            </w:r>
          </w:p>
          <w:p w:rsidR="004D3011" w:rsidRDefault="00172E6C" w:rsidP="00AE6EAF">
            <w:r>
              <w:t>Learning Software</w:t>
            </w:r>
          </w:p>
          <w:p w:rsidR="006C1D9D" w:rsidRDefault="006C1D9D" w:rsidP="00AE6EAF">
            <w:r>
              <w:t>Travel</w:t>
            </w:r>
          </w:p>
          <w:p w:rsidR="006C1D9D" w:rsidRDefault="00172E6C" w:rsidP="00AE6EAF">
            <w:r>
              <w:t>Great food</w:t>
            </w:r>
          </w:p>
          <w:p w:rsidR="006C1D9D" w:rsidRPr="004D3011" w:rsidRDefault="00172E6C" w:rsidP="00AE6EAF">
            <w:r>
              <w:t>Playing Cricket</w:t>
            </w:r>
          </w:p>
        </w:tc>
        <w:tc>
          <w:tcPr>
            <w:tcW w:w="720" w:type="dxa"/>
          </w:tcPr>
          <w:p w:rsidR="001B2ABD" w:rsidRDefault="001B2ABD" w:rsidP="00AE6EA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01553383"/>
              <w:placeholder>
                <w:docPart w:val="1D3B9EBA425243C5A1565EE0083A425C"/>
              </w:placeholder>
              <w:temporary/>
              <w:showingPlcHdr/>
              <w15:appearance w15:val="hidden"/>
            </w:sdtPr>
            <w:sdtEndPr/>
            <w:sdtContent>
              <w:p w:rsidR="00036450" w:rsidRDefault="00036450" w:rsidP="00AE6EAF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:rsidR="004D3011" w:rsidRPr="00172E6C" w:rsidRDefault="00AE6EAF" w:rsidP="00172E6C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8"/>
              </w:rPr>
            </w:pPr>
            <w:r w:rsidRPr="00172E6C">
              <w:rPr>
                <w:rStyle w:val="Strong"/>
                <w:rFonts w:ascii="Sitka Display Semibold" w:hAnsi="Sitka Display Semibold"/>
                <w:sz w:val="24"/>
                <w:szCs w:val="32"/>
              </w:rPr>
              <w:t>Tic Tac Toe</w:t>
            </w:r>
            <w:r w:rsidRPr="00172E6C">
              <w:rPr>
                <w:sz w:val="24"/>
                <w:szCs w:val="32"/>
              </w:rPr>
              <w:t xml:space="preserve"> </w:t>
            </w:r>
            <w:r w:rsidRPr="00172E6C">
              <w:rPr>
                <w:sz w:val="22"/>
                <w:szCs w:val="28"/>
              </w:rPr>
              <w:t xml:space="preserve">– Classic multiplayer logic game with smooth </w:t>
            </w:r>
          </w:p>
          <w:p w:rsidR="00AE6EAF" w:rsidRPr="00172E6C" w:rsidRDefault="00AE6EAF" w:rsidP="00172E6C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8"/>
              </w:rPr>
            </w:pPr>
            <w:r w:rsidRPr="00172E6C">
              <w:rPr>
                <w:rStyle w:val="Strong"/>
                <w:rFonts w:ascii="Sitka Display Semibold" w:hAnsi="Sitka Display Semibold"/>
                <w:sz w:val="22"/>
                <w:szCs w:val="28"/>
              </w:rPr>
              <w:t>Translator</w:t>
            </w:r>
            <w:r w:rsidRPr="00172E6C">
              <w:rPr>
                <w:sz w:val="22"/>
                <w:szCs w:val="28"/>
              </w:rPr>
              <w:t xml:space="preserve"> – Fast, simple multilingual text converter.</w:t>
            </w:r>
          </w:p>
          <w:p w:rsidR="00AE6EAF" w:rsidRPr="00172E6C" w:rsidRDefault="00AE6EAF" w:rsidP="00172E6C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8"/>
              </w:rPr>
            </w:pPr>
            <w:r w:rsidRPr="00172E6C">
              <w:rPr>
                <w:rStyle w:val="Strong"/>
                <w:rFonts w:ascii="Sitka Display Semibold" w:hAnsi="Sitka Display Semibold"/>
                <w:sz w:val="22"/>
                <w:szCs w:val="28"/>
              </w:rPr>
              <w:t>Lexicon</w:t>
            </w:r>
            <w:r w:rsidRPr="00172E6C">
              <w:rPr>
                <w:rFonts w:ascii="Sitka Display Semibold" w:hAnsi="Sitka Display Semibold"/>
                <w:sz w:val="22"/>
                <w:szCs w:val="28"/>
              </w:rPr>
              <w:t xml:space="preserve"> </w:t>
            </w:r>
            <w:r w:rsidRPr="00172E6C">
              <w:rPr>
                <w:sz w:val="22"/>
                <w:szCs w:val="28"/>
              </w:rPr>
              <w:t>– Smart dictionary app with clean search UI.</w:t>
            </w:r>
          </w:p>
          <w:p w:rsidR="00AE6EAF" w:rsidRPr="00172E6C" w:rsidRDefault="00AE6EAF" w:rsidP="00172E6C">
            <w:pPr>
              <w:pStyle w:val="TableParagraph"/>
              <w:numPr>
                <w:ilvl w:val="0"/>
                <w:numId w:val="8"/>
              </w:numPr>
              <w:tabs>
                <w:tab w:val="left" w:pos="409"/>
              </w:tabs>
              <w:spacing w:line="274" w:lineRule="exact"/>
              <w:rPr>
                <w:spacing w:val="-2"/>
                <w:szCs w:val="24"/>
              </w:rPr>
            </w:pPr>
            <w:r w:rsidRPr="00172E6C">
              <w:rPr>
                <w:rStyle w:val="Strong"/>
                <w:rFonts w:ascii="Sitka Display Semibold" w:hAnsi="Sitka Display Semibold"/>
                <w:sz w:val="24"/>
                <w:szCs w:val="24"/>
              </w:rPr>
              <w:t>Photo Editor</w:t>
            </w:r>
            <w:r w:rsidRPr="00172E6C">
              <w:rPr>
                <w:sz w:val="24"/>
                <w:szCs w:val="24"/>
              </w:rPr>
              <w:t xml:space="preserve"> – Lightweight tool with filters &amp; cropping.</w:t>
            </w:r>
            <w:r w:rsidRPr="00172E6C">
              <w:rPr>
                <w:szCs w:val="24"/>
              </w:rPr>
              <w:t xml:space="preserve"> Adaptable</w:t>
            </w:r>
            <w:r w:rsidRPr="00172E6C">
              <w:rPr>
                <w:spacing w:val="-6"/>
                <w:szCs w:val="24"/>
              </w:rPr>
              <w:t xml:space="preserve"> </w:t>
            </w:r>
            <w:r w:rsidRPr="00172E6C">
              <w:rPr>
                <w:szCs w:val="24"/>
              </w:rPr>
              <w:t>and</w:t>
            </w:r>
            <w:r w:rsidRPr="00172E6C">
              <w:rPr>
                <w:spacing w:val="-4"/>
                <w:szCs w:val="24"/>
              </w:rPr>
              <w:t xml:space="preserve"> </w:t>
            </w:r>
            <w:r w:rsidRPr="00172E6C">
              <w:rPr>
                <w:szCs w:val="24"/>
              </w:rPr>
              <w:t>able</w:t>
            </w:r>
            <w:r w:rsidRPr="00172E6C">
              <w:rPr>
                <w:spacing w:val="-5"/>
                <w:szCs w:val="24"/>
              </w:rPr>
              <w:t xml:space="preserve"> </w:t>
            </w:r>
            <w:r w:rsidRPr="00172E6C">
              <w:rPr>
                <w:szCs w:val="24"/>
              </w:rPr>
              <w:t>to</w:t>
            </w:r>
            <w:r w:rsidRPr="00172E6C">
              <w:rPr>
                <w:spacing w:val="-4"/>
                <w:szCs w:val="24"/>
              </w:rPr>
              <w:t xml:space="preserve"> </w:t>
            </w:r>
            <w:r w:rsidRPr="00172E6C">
              <w:rPr>
                <w:szCs w:val="24"/>
              </w:rPr>
              <w:t>pick</w:t>
            </w:r>
            <w:r w:rsidRPr="00172E6C">
              <w:rPr>
                <w:spacing w:val="-4"/>
                <w:szCs w:val="24"/>
              </w:rPr>
              <w:t xml:space="preserve"> </w:t>
            </w:r>
            <w:r w:rsidRPr="00172E6C">
              <w:rPr>
                <w:szCs w:val="24"/>
              </w:rPr>
              <w:t>up</w:t>
            </w:r>
            <w:r w:rsidRPr="00172E6C">
              <w:rPr>
                <w:spacing w:val="-5"/>
                <w:szCs w:val="24"/>
              </w:rPr>
              <w:t xml:space="preserve"> </w:t>
            </w:r>
            <w:r w:rsidRPr="00172E6C">
              <w:rPr>
                <w:szCs w:val="24"/>
              </w:rPr>
              <w:t>new</w:t>
            </w:r>
            <w:r w:rsidRPr="00172E6C">
              <w:rPr>
                <w:spacing w:val="-5"/>
                <w:szCs w:val="24"/>
              </w:rPr>
              <w:t xml:space="preserve"> </w:t>
            </w:r>
            <w:r w:rsidRPr="00172E6C">
              <w:rPr>
                <w:spacing w:val="-2"/>
                <w:szCs w:val="24"/>
              </w:rPr>
              <w:t>techniques.</w:t>
            </w:r>
          </w:p>
          <w:p w:rsidR="00AE6EAF" w:rsidRPr="00172E6C" w:rsidRDefault="00A005FD" w:rsidP="00172E6C">
            <w:pPr>
              <w:pStyle w:val="TableParagraph"/>
              <w:numPr>
                <w:ilvl w:val="0"/>
                <w:numId w:val="8"/>
              </w:numPr>
              <w:tabs>
                <w:tab w:val="left" w:pos="409"/>
              </w:tabs>
              <w:spacing w:before="1" w:line="251" w:lineRule="exact"/>
              <w:rPr>
                <w:sz w:val="24"/>
                <w:szCs w:val="24"/>
              </w:rPr>
            </w:pPr>
            <w:r w:rsidRPr="00172E6C">
              <w:rPr>
                <w:rStyle w:val="Strong"/>
                <w:rFonts w:ascii="Sitka Display Semibold" w:hAnsi="Sitka Display Semibold"/>
                <w:sz w:val="24"/>
                <w:szCs w:val="24"/>
              </w:rPr>
              <w:t xml:space="preserve">Zylure </w:t>
            </w:r>
            <w:r w:rsidR="00AE6EAF" w:rsidRPr="00172E6C">
              <w:rPr>
                <w:rStyle w:val="Strong"/>
                <w:rFonts w:ascii="Sitka Display Semibold" w:hAnsi="Sitka Display Semibold"/>
                <w:sz w:val="24"/>
                <w:szCs w:val="24"/>
              </w:rPr>
              <w:t>(Shopify)</w:t>
            </w:r>
            <w:r w:rsidR="00AE6EAF" w:rsidRPr="00172E6C">
              <w:rPr>
                <w:sz w:val="24"/>
                <w:szCs w:val="24"/>
              </w:rPr>
              <w:t xml:space="preserve"> – Custom Shopify stores built for style, UX &amp; conversions.</w:t>
            </w:r>
          </w:p>
          <w:p w:rsidR="00A005FD" w:rsidRPr="00A005FD" w:rsidRDefault="00A005FD" w:rsidP="00172E6C">
            <w:pPr>
              <w:pStyle w:val="TableParagraph"/>
              <w:numPr>
                <w:ilvl w:val="0"/>
                <w:numId w:val="8"/>
              </w:numPr>
              <w:tabs>
                <w:tab w:val="left" w:pos="409"/>
              </w:tabs>
              <w:spacing w:before="1" w:line="251" w:lineRule="exact"/>
              <w:rPr>
                <w:sz w:val="28"/>
                <w:szCs w:val="28"/>
              </w:rPr>
            </w:pPr>
            <w:r w:rsidRPr="00172E6C">
              <w:rPr>
                <w:rStyle w:val="Strong"/>
                <w:rFonts w:ascii="Sitka Display Semibold" w:hAnsi="Sitka Display Semibold"/>
                <w:sz w:val="24"/>
                <w:szCs w:val="24"/>
              </w:rPr>
              <w:t>Famo (Shopify)</w:t>
            </w:r>
            <w:r w:rsidRPr="00172E6C">
              <w:rPr>
                <w:sz w:val="24"/>
                <w:szCs w:val="24"/>
              </w:rPr>
              <w:t xml:space="preserve"> – Custom Shopify stores built for style, UX &amp; conversions</w:t>
            </w:r>
            <w:r w:rsidRPr="00A005FD">
              <w:rPr>
                <w:sz w:val="28"/>
                <w:szCs w:val="28"/>
              </w:rPr>
              <w:t>.</w:t>
            </w:r>
          </w:p>
          <w:p w:rsidR="00AE6EAF" w:rsidRPr="00172E6C" w:rsidRDefault="00AE6EAF" w:rsidP="00172E6C">
            <w:pPr>
              <w:pStyle w:val="TableParagraph"/>
              <w:numPr>
                <w:ilvl w:val="0"/>
                <w:numId w:val="8"/>
              </w:numPr>
              <w:tabs>
                <w:tab w:val="left" w:pos="409"/>
              </w:tabs>
              <w:spacing w:before="1" w:line="251" w:lineRule="exact"/>
              <w:rPr>
                <w:szCs w:val="24"/>
              </w:rPr>
            </w:pPr>
            <w:r w:rsidRPr="00172E6C">
              <w:rPr>
                <w:rStyle w:val="Strong"/>
                <w:rFonts w:ascii="Sitka Display Semibold" w:hAnsi="Sitka Display Semibold"/>
                <w:sz w:val="24"/>
                <w:szCs w:val="24"/>
              </w:rPr>
              <w:t>Currency Converter</w:t>
            </w:r>
            <w:r w:rsidRPr="00172E6C">
              <w:rPr>
                <w:sz w:val="24"/>
                <w:szCs w:val="24"/>
              </w:rPr>
              <w:t xml:space="preserve"> – Real-time exchange</w:t>
            </w:r>
          </w:p>
          <w:p w:rsidR="00AE6EAF" w:rsidRPr="00A005FD" w:rsidRDefault="00A005FD" w:rsidP="00172E6C">
            <w:pPr>
              <w:pStyle w:val="TableParagraph"/>
              <w:numPr>
                <w:ilvl w:val="0"/>
                <w:numId w:val="8"/>
              </w:numPr>
              <w:tabs>
                <w:tab w:val="left" w:pos="409"/>
              </w:tabs>
              <w:spacing w:before="1" w:line="251" w:lineRule="exact"/>
              <w:rPr>
                <w:sz w:val="24"/>
                <w:szCs w:val="28"/>
              </w:rPr>
            </w:pPr>
            <w:r w:rsidRPr="00172E6C">
              <w:rPr>
                <w:rFonts w:ascii="Sitka Display Semibold" w:hAnsi="Sitka Display Semibold"/>
                <w:b/>
                <w:bCs/>
                <w:sz w:val="24"/>
                <w:szCs w:val="24"/>
              </w:rPr>
              <w:t xml:space="preserve">Stone Paper </w:t>
            </w:r>
            <w:r w:rsidR="00172E6C" w:rsidRPr="00172E6C">
              <w:rPr>
                <w:rFonts w:ascii="Sitka Display Semibold" w:hAnsi="Sitka Display Semibold"/>
                <w:b/>
                <w:bCs/>
                <w:sz w:val="24"/>
                <w:szCs w:val="24"/>
              </w:rPr>
              <w:t>Sesser</w:t>
            </w:r>
            <w:r w:rsidRPr="00172E6C">
              <w:rPr>
                <w:rFonts w:ascii="Sitka Display Semibold" w:hAnsi="Sitka Display Semibold"/>
                <w:b/>
                <w:bCs/>
                <w:sz w:val="24"/>
                <w:szCs w:val="24"/>
              </w:rPr>
              <w:t xml:space="preserve"> </w:t>
            </w:r>
            <w:r w:rsidRPr="00172E6C">
              <w:rPr>
                <w:sz w:val="24"/>
                <w:szCs w:val="24"/>
              </w:rPr>
              <w:t xml:space="preserve">–  </w:t>
            </w:r>
            <w:r w:rsidRPr="00172E6C">
              <w:t xml:space="preserve"> a fun and fast-paced digital version of the classic rock</w:t>
            </w:r>
            <w:r w:rsidRPr="00A005FD">
              <w:rPr>
                <w:sz w:val="24"/>
                <w:szCs w:val="24"/>
              </w:rPr>
              <w:t>-paper-scissors game.</w:t>
            </w:r>
          </w:p>
          <w:p w:rsidR="00AE6EAF" w:rsidRDefault="00AE6EAF" w:rsidP="00AE6EAF">
            <w:pPr>
              <w:pStyle w:val="TableParagraph"/>
              <w:tabs>
                <w:tab w:val="left" w:pos="409"/>
              </w:tabs>
              <w:spacing w:line="274" w:lineRule="exact"/>
              <w:ind w:left="50" w:firstLine="0"/>
              <w:rPr>
                <w:sz w:val="20"/>
              </w:rPr>
            </w:pPr>
          </w:p>
          <w:p w:rsidR="00AE6EAF" w:rsidRDefault="00AE6EAF" w:rsidP="00AE6EAF"/>
          <w:sdt>
            <w:sdtPr>
              <w:id w:val="-1447144958"/>
              <w:placeholder>
                <w:docPart w:val="CA11B28C16A54BA0A7744F956D4EBD6C"/>
              </w:placeholder>
              <w:temporary/>
              <w:showingPlcHdr/>
              <w15:appearance w15:val="hidden"/>
            </w:sdtPr>
            <w:sdtEndPr/>
            <w:sdtContent>
              <w:p w:rsidR="000041C4" w:rsidRDefault="000041C4" w:rsidP="00AE6EAF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:rsidR="000041C4" w:rsidRPr="00172E6C" w:rsidRDefault="00172E6C" w:rsidP="00172E6C">
            <w:pPr>
              <w:pStyle w:val="Heading4"/>
              <w:rPr>
                <w:sz w:val="20"/>
                <w:szCs w:val="24"/>
              </w:rPr>
            </w:pPr>
            <w:r w:rsidRPr="00172E6C">
              <w:rPr>
                <w:sz w:val="20"/>
                <w:szCs w:val="24"/>
              </w:rPr>
              <w:t>Punjab University</w:t>
            </w:r>
            <w:r w:rsidR="00790B16" w:rsidRPr="00172E6C">
              <w:rPr>
                <w:sz w:val="20"/>
                <w:szCs w:val="24"/>
              </w:rPr>
              <w:t>…</w:t>
            </w:r>
            <w:r w:rsidR="00790B16">
              <w:rPr>
                <w:sz w:val="20"/>
                <w:szCs w:val="24"/>
              </w:rPr>
              <w:t>.</w:t>
            </w:r>
          </w:p>
          <w:p w:rsidR="000041C4" w:rsidRPr="00172E6C" w:rsidRDefault="000041C4" w:rsidP="00172E6C">
            <w:pPr>
              <w:rPr>
                <w:sz w:val="20"/>
                <w:szCs w:val="24"/>
              </w:rPr>
            </w:pPr>
            <w:r w:rsidRPr="00172E6C">
              <w:rPr>
                <w:sz w:val="20"/>
                <w:szCs w:val="24"/>
              </w:rPr>
              <w:t xml:space="preserve">Bachelor </w:t>
            </w:r>
            <w:r w:rsidR="00172E6C" w:rsidRPr="00172E6C">
              <w:rPr>
                <w:sz w:val="20"/>
                <w:szCs w:val="24"/>
              </w:rPr>
              <w:t xml:space="preserve">of Computer </w:t>
            </w:r>
            <w:r w:rsidRPr="00172E6C">
              <w:rPr>
                <w:sz w:val="20"/>
                <w:szCs w:val="24"/>
              </w:rPr>
              <w:t>Science</w:t>
            </w:r>
            <w:r w:rsidR="00C80811" w:rsidRPr="00172E6C">
              <w:rPr>
                <w:sz w:val="20"/>
                <w:szCs w:val="24"/>
              </w:rPr>
              <w:t xml:space="preserve"> </w:t>
            </w:r>
          </w:p>
          <w:p w:rsidR="00172E6C" w:rsidRPr="00172E6C" w:rsidRDefault="00172E6C" w:rsidP="00172E6C">
            <w:pPr>
              <w:rPr>
                <w:sz w:val="20"/>
                <w:szCs w:val="24"/>
              </w:rPr>
            </w:pPr>
          </w:p>
          <w:p w:rsidR="00172E6C" w:rsidRPr="00172E6C" w:rsidRDefault="00172E6C" w:rsidP="00172E6C">
            <w:pPr>
              <w:pStyle w:val="Heading4"/>
              <w:rPr>
                <w:sz w:val="20"/>
                <w:szCs w:val="24"/>
              </w:rPr>
            </w:pPr>
            <w:r w:rsidRPr="00172E6C">
              <w:rPr>
                <w:sz w:val="20"/>
                <w:szCs w:val="24"/>
              </w:rPr>
              <w:t>Superior College              2021-2023</w:t>
            </w:r>
          </w:p>
          <w:p w:rsidR="00172E6C" w:rsidRPr="00172E6C" w:rsidRDefault="00172E6C" w:rsidP="00172E6C">
            <w:pPr>
              <w:rPr>
                <w:sz w:val="20"/>
                <w:szCs w:val="24"/>
              </w:rPr>
            </w:pPr>
            <w:r w:rsidRPr="00172E6C">
              <w:rPr>
                <w:sz w:val="20"/>
                <w:szCs w:val="24"/>
              </w:rPr>
              <w:t>FSC Medical</w:t>
            </w:r>
          </w:p>
          <w:p w:rsidR="00172E6C" w:rsidRPr="00172E6C" w:rsidRDefault="00172E6C" w:rsidP="00172E6C">
            <w:pPr>
              <w:rPr>
                <w:sz w:val="20"/>
                <w:szCs w:val="24"/>
              </w:rPr>
            </w:pPr>
          </w:p>
          <w:p w:rsidR="00172E6C" w:rsidRPr="00172E6C" w:rsidRDefault="00172E6C" w:rsidP="00172E6C">
            <w:pPr>
              <w:pStyle w:val="Heading4"/>
              <w:rPr>
                <w:sz w:val="20"/>
                <w:szCs w:val="24"/>
              </w:rPr>
            </w:pPr>
            <w:r w:rsidRPr="00172E6C">
              <w:rPr>
                <w:sz w:val="20"/>
                <w:szCs w:val="24"/>
              </w:rPr>
              <w:t>Kings High School              2019-2021</w:t>
            </w:r>
          </w:p>
          <w:p w:rsidR="00172E6C" w:rsidRPr="00172E6C" w:rsidRDefault="00172E6C" w:rsidP="00172E6C">
            <w:pPr>
              <w:rPr>
                <w:sz w:val="20"/>
                <w:szCs w:val="24"/>
              </w:rPr>
            </w:pPr>
            <w:r w:rsidRPr="00172E6C">
              <w:rPr>
                <w:sz w:val="20"/>
                <w:szCs w:val="24"/>
              </w:rPr>
              <w:t>Matriculation</w:t>
            </w:r>
          </w:p>
          <w:p w:rsidR="00790B16" w:rsidRDefault="00790B16" w:rsidP="00790B16">
            <w:pPr>
              <w:pStyle w:val="Heading2"/>
            </w:pPr>
            <w:r>
              <w:t>key skills and characteristics</w:t>
            </w:r>
          </w:p>
          <w:p w:rsidR="00790B16" w:rsidRPr="00790B16" w:rsidRDefault="00790B16" w:rsidP="00790B16">
            <w:pPr>
              <w:pStyle w:val="ListBullet"/>
              <w:jc w:val="both"/>
              <w:rPr>
                <w:sz w:val="20"/>
                <w:szCs w:val="20"/>
              </w:rPr>
            </w:pPr>
            <w:r w:rsidRPr="00790B16">
              <w:rPr>
                <w:sz w:val="20"/>
              </w:rPr>
              <w:t>Website</w:t>
            </w:r>
            <w:r w:rsidRPr="00790B16">
              <w:rPr>
                <w:spacing w:val="-9"/>
                <w:sz w:val="20"/>
              </w:rPr>
              <w:t xml:space="preserve"> </w:t>
            </w:r>
            <w:r w:rsidRPr="00790B16">
              <w:rPr>
                <w:spacing w:val="-2"/>
                <w:sz w:val="20"/>
              </w:rPr>
              <w:t>design</w:t>
            </w:r>
          </w:p>
          <w:p w:rsidR="00790B16" w:rsidRPr="00790B16" w:rsidRDefault="00790B16" w:rsidP="00790B16">
            <w:pPr>
              <w:pStyle w:val="ListBullet"/>
              <w:jc w:val="both"/>
              <w:rPr>
                <w:sz w:val="20"/>
                <w:szCs w:val="20"/>
              </w:rPr>
            </w:pPr>
            <w:r w:rsidRPr="00790B16">
              <w:rPr>
                <w:sz w:val="20"/>
                <w:szCs w:val="20"/>
              </w:rPr>
              <w:t>Html &amp; CSS</w:t>
            </w:r>
          </w:p>
          <w:p w:rsidR="00790B16" w:rsidRPr="00790B16" w:rsidRDefault="00790B16" w:rsidP="00790B16">
            <w:pPr>
              <w:pStyle w:val="ListBullet"/>
              <w:jc w:val="both"/>
              <w:rPr>
                <w:sz w:val="20"/>
                <w:szCs w:val="20"/>
              </w:rPr>
            </w:pPr>
            <w:r w:rsidRPr="00790B16">
              <w:rPr>
                <w:sz w:val="20"/>
                <w:szCs w:val="20"/>
              </w:rPr>
              <w:t>JavaScript</w:t>
            </w:r>
          </w:p>
          <w:p w:rsidR="00790B16" w:rsidRPr="00790B16" w:rsidRDefault="00790B16" w:rsidP="00790B16">
            <w:pPr>
              <w:pStyle w:val="ListBullet"/>
              <w:jc w:val="both"/>
              <w:rPr>
                <w:sz w:val="20"/>
                <w:szCs w:val="20"/>
              </w:rPr>
            </w:pPr>
            <w:r w:rsidRPr="00790B16">
              <w:rPr>
                <w:sz w:val="20"/>
                <w:szCs w:val="20"/>
              </w:rPr>
              <w:t>React js</w:t>
            </w:r>
          </w:p>
          <w:p w:rsidR="00790B16" w:rsidRPr="00790B16" w:rsidRDefault="00790B16" w:rsidP="00790B16">
            <w:pPr>
              <w:pStyle w:val="ListBullet"/>
              <w:jc w:val="both"/>
              <w:rPr>
                <w:sz w:val="20"/>
                <w:szCs w:val="20"/>
              </w:rPr>
            </w:pPr>
            <w:r w:rsidRPr="00790B16">
              <w:rPr>
                <w:sz w:val="20"/>
                <w:szCs w:val="20"/>
              </w:rPr>
              <w:t>C++ Language</w:t>
            </w:r>
          </w:p>
          <w:p w:rsidR="00294696" w:rsidRPr="00294696" w:rsidRDefault="00294696" w:rsidP="00294696">
            <w:pPr>
              <w:pStyle w:val="ListBulle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Python Language</w:t>
            </w:r>
            <w:bookmarkStart w:id="0" w:name="_GoBack"/>
            <w:bookmarkEnd w:id="0"/>
          </w:p>
          <w:p w:rsidR="00790B16" w:rsidRDefault="00790B16" w:rsidP="00790B16">
            <w:pPr>
              <w:pStyle w:val="ListBullet"/>
              <w:rPr>
                <w:sz w:val="20"/>
                <w:szCs w:val="20"/>
              </w:rPr>
            </w:pPr>
            <w:r w:rsidRPr="00790B16">
              <w:rPr>
                <w:sz w:val="20"/>
                <w:szCs w:val="20"/>
              </w:rPr>
              <w:t>C Language</w:t>
            </w:r>
          </w:p>
          <w:p w:rsidR="00294696" w:rsidRDefault="00294696" w:rsidP="00294696">
            <w:pPr>
              <w:pStyle w:val="ListBulle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Mongo dB</w:t>
            </w:r>
          </w:p>
          <w:p w:rsidR="00790B16" w:rsidRPr="00294696" w:rsidRDefault="00294696" w:rsidP="00294696">
            <w:pPr>
              <w:pStyle w:val="ListBullet"/>
              <w:jc w:val="both"/>
              <w:rPr>
                <w:sz w:val="20"/>
                <w:szCs w:val="20"/>
              </w:rPr>
            </w:pPr>
            <w:r w:rsidRPr="00790B16">
              <w:rPr>
                <w:sz w:val="20"/>
                <w:szCs w:val="20"/>
              </w:rPr>
              <w:t>Shopify</w:t>
            </w:r>
            <w:r>
              <w:rPr>
                <w:sz w:val="20"/>
                <w:szCs w:val="20"/>
              </w:rPr>
              <w:t xml:space="preserve">&amp; </w:t>
            </w:r>
            <w:r w:rsidRPr="00790B16">
              <w:rPr>
                <w:rFonts w:eastAsia="Arial"/>
                <w:sz w:val="20"/>
                <w:szCs w:val="20"/>
              </w:rPr>
              <w:t>WordPress</w:t>
            </w:r>
            <w:r w:rsidRPr="00790B16">
              <w:rPr>
                <w:sz w:val="20"/>
                <w:szCs w:val="20"/>
              </w:rPr>
              <w:t xml:space="preserve"> Development</w:t>
            </w:r>
          </w:p>
          <w:p w:rsidR="00790B16" w:rsidRPr="00790B16" w:rsidRDefault="00790B16" w:rsidP="00790B16">
            <w:pPr>
              <w:pStyle w:val="ListBullet"/>
              <w:jc w:val="both"/>
              <w:rPr>
                <w:color w:val="FFFFFF" w:themeColor="background1"/>
              </w:rPr>
            </w:pPr>
            <w:r>
              <w:rPr>
                <w:rFonts w:eastAsia="Arial"/>
                <w:sz w:val="20"/>
                <w:szCs w:val="20"/>
              </w:rPr>
              <w:t>MS</w:t>
            </w:r>
            <w:r w:rsidR="00294696">
              <w:rPr>
                <w:rFonts w:eastAsia="Arial"/>
                <w:sz w:val="20"/>
                <w:szCs w:val="20"/>
              </w:rPr>
              <w:t xml:space="preserve"> </w:t>
            </w:r>
            <w:r w:rsidR="00294696" w:rsidRPr="00790B16">
              <w:rPr>
                <w:rFonts w:eastAsia="Arial"/>
                <w:sz w:val="20"/>
                <w:szCs w:val="20"/>
              </w:rPr>
              <w:t xml:space="preserve"> </w:t>
            </w:r>
            <w:r w:rsidR="00294696" w:rsidRPr="00790B16">
              <w:rPr>
                <w:rFonts w:eastAsia="Arial"/>
                <w:sz w:val="20"/>
                <w:szCs w:val="20"/>
              </w:rPr>
              <w:t>Word</w:t>
            </w:r>
            <w:r w:rsidR="00294696">
              <w:rPr>
                <w:rFonts w:eastAsia="Arial"/>
                <w:sz w:val="20"/>
                <w:szCs w:val="20"/>
              </w:rPr>
              <w:t xml:space="preserve"> &amp;</w:t>
            </w:r>
            <w:r>
              <w:rPr>
                <w:rFonts w:eastAsia="Arial"/>
                <w:sz w:val="20"/>
                <w:szCs w:val="20"/>
              </w:rPr>
              <w:t xml:space="preserve"> Excel &amp; Power Point</w:t>
            </w:r>
          </w:p>
        </w:tc>
      </w:tr>
    </w:tbl>
    <w:p w:rsidR="0043117B" w:rsidRDefault="008F1D4A" w:rsidP="000C45FF">
      <w:pPr>
        <w:tabs>
          <w:tab w:val="left" w:pos="990"/>
        </w:tabs>
      </w:pPr>
    </w:p>
    <w:sectPr w:rsidR="0043117B" w:rsidSect="000C45F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D4A" w:rsidRDefault="008F1D4A" w:rsidP="000C45FF">
      <w:r>
        <w:separator/>
      </w:r>
    </w:p>
  </w:endnote>
  <w:endnote w:type="continuationSeparator" w:id="0">
    <w:p w:rsidR="008F1D4A" w:rsidRDefault="008F1D4A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tka Display Semibold">
    <w:panose1 w:val="00000000000000000000"/>
    <w:charset w:val="00"/>
    <w:family w:val="auto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D4A" w:rsidRDefault="008F1D4A" w:rsidP="000C45FF">
      <w:r>
        <w:separator/>
      </w:r>
    </w:p>
  </w:footnote>
  <w:footnote w:type="continuationSeparator" w:id="0">
    <w:p w:rsidR="008F1D4A" w:rsidRDefault="008F1D4A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2436766C" wp14:editId="5869C66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154A5"/>
    <w:multiLevelType w:val="hybridMultilevel"/>
    <w:tmpl w:val="04CE9B54"/>
    <w:lvl w:ilvl="0" w:tplc="7F2C349E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0666994">
      <w:numFmt w:val="bullet"/>
      <w:lvlText w:val="•"/>
      <w:lvlJc w:val="left"/>
      <w:pPr>
        <w:ind w:left="810" w:hanging="360"/>
      </w:pPr>
      <w:rPr>
        <w:rFonts w:hint="default"/>
        <w:lang w:val="en-US" w:eastAsia="en-US" w:bidi="ar-SA"/>
      </w:rPr>
    </w:lvl>
    <w:lvl w:ilvl="2" w:tplc="C2DE70CA">
      <w:numFmt w:val="bullet"/>
      <w:lvlText w:val="•"/>
      <w:lvlJc w:val="left"/>
      <w:pPr>
        <w:ind w:left="1201" w:hanging="360"/>
      </w:pPr>
      <w:rPr>
        <w:rFonts w:hint="default"/>
        <w:lang w:val="en-US" w:eastAsia="en-US" w:bidi="ar-SA"/>
      </w:rPr>
    </w:lvl>
    <w:lvl w:ilvl="3" w:tplc="6792CF80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4" w:tplc="1D48D036">
      <w:numFmt w:val="bullet"/>
      <w:lvlText w:val="•"/>
      <w:lvlJc w:val="left"/>
      <w:pPr>
        <w:ind w:left="1983" w:hanging="360"/>
      </w:pPr>
      <w:rPr>
        <w:rFonts w:hint="default"/>
        <w:lang w:val="en-US" w:eastAsia="en-US" w:bidi="ar-SA"/>
      </w:rPr>
    </w:lvl>
    <w:lvl w:ilvl="5" w:tplc="64CC65D6">
      <w:numFmt w:val="bullet"/>
      <w:lvlText w:val="•"/>
      <w:lvlJc w:val="left"/>
      <w:pPr>
        <w:ind w:left="2374" w:hanging="360"/>
      </w:pPr>
      <w:rPr>
        <w:rFonts w:hint="default"/>
        <w:lang w:val="en-US" w:eastAsia="en-US" w:bidi="ar-SA"/>
      </w:rPr>
    </w:lvl>
    <w:lvl w:ilvl="6" w:tplc="1F044086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7" w:tplc="E05CC3BA"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8" w:tplc="50DC80AA">
      <w:numFmt w:val="bullet"/>
      <w:lvlText w:val="•"/>
      <w:lvlJc w:val="left"/>
      <w:pPr>
        <w:ind w:left="354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034491F"/>
    <w:multiLevelType w:val="hybridMultilevel"/>
    <w:tmpl w:val="D26E6E06"/>
    <w:lvl w:ilvl="0" w:tplc="9AA2C5A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195D39"/>
    <w:multiLevelType w:val="hybridMultilevel"/>
    <w:tmpl w:val="4DB21200"/>
    <w:lvl w:ilvl="0" w:tplc="F5E03EE6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DB4345A">
      <w:numFmt w:val="bullet"/>
      <w:lvlText w:val="•"/>
      <w:lvlJc w:val="left"/>
      <w:pPr>
        <w:ind w:left="810" w:hanging="360"/>
      </w:pPr>
      <w:rPr>
        <w:rFonts w:hint="default"/>
        <w:lang w:val="en-US" w:eastAsia="en-US" w:bidi="ar-SA"/>
      </w:rPr>
    </w:lvl>
    <w:lvl w:ilvl="2" w:tplc="A6DCF2F4">
      <w:numFmt w:val="bullet"/>
      <w:lvlText w:val="•"/>
      <w:lvlJc w:val="left"/>
      <w:pPr>
        <w:ind w:left="1201" w:hanging="360"/>
      </w:pPr>
      <w:rPr>
        <w:rFonts w:hint="default"/>
        <w:lang w:val="en-US" w:eastAsia="en-US" w:bidi="ar-SA"/>
      </w:rPr>
    </w:lvl>
    <w:lvl w:ilvl="3" w:tplc="13CA7086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4" w:tplc="3E3025C4">
      <w:numFmt w:val="bullet"/>
      <w:lvlText w:val="•"/>
      <w:lvlJc w:val="left"/>
      <w:pPr>
        <w:ind w:left="1983" w:hanging="360"/>
      </w:pPr>
      <w:rPr>
        <w:rFonts w:hint="default"/>
        <w:lang w:val="en-US" w:eastAsia="en-US" w:bidi="ar-SA"/>
      </w:rPr>
    </w:lvl>
    <w:lvl w:ilvl="5" w:tplc="2008593C">
      <w:numFmt w:val="bullet"/>
      <w:lvlText w:val="•"/>
      <w:lvlJc w:val="left"/>
      <w:pPr>
        <w:ind w:left="2374" w:hanging="360"/>
      </w:pPr>
      <w:rPr>
        <w:rFonts w:hint="default"/>
        <w:lang w:val="en-US" w:eastAsia="en-US" w:bidi="ar-SA"/>
      </w:rPr>
    </w:lvl>
    <w:lvl w:ilvl="6" w:tplc="C0F02EFA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7" w:tplc="AB78B55C"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8" w:tplc="04188756">
      <w:numFmt w:val="bullet"/>
      <w:lvlText w:val="•"/>
      <w:lvlJc w:val="left"/>
      <w:pPr>
        <w:ind w:left="354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4B6D2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94B6D2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94B6D2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3C5C5169"/>
    <w:multiLevelType w:val="hybridMultilevel"/>
    <w:tmpl w:val="E82C7542"/>
    <w:lvl w:ilvl="0" w:tplc="FC724886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ECE681C">
      <w:numFmt w:val="bullet"/>
      <w:lvlText w:val="•"/>
      <w:lvlJc w:val="left"/>
      <w:pPr>
        <w:ind w:left="810" w:hanging="360"/>
      </w:pPr>
      <w:rPr>
        <w:rFonts w:hint="default"/>
        <w:lang w:val="en-US" w:eastAsia="en-US" w:bidi="ar-SA"/>
      </w:rPr>
    </w:lvl>
    <w:lvl w:ilvl="2" w:tplc="673AA814">
      <w:numFmt w:val="bullet"/>
      <w:lvlText w:val="•"/>
      <w:lvlJc w:val="left"/>
      <w:pPr>
        <w:ind w:left="1201" w:hanging="360"/>
      </w:pPr>
      <w:rPr>
        <w:rFonts w:hint="default"/>
        <w:lang w:val="en-US" w:eastAsia="en-US" w:bidi="ar-SA"/>
      </w:rPr>
    </w:lvl>
    <w:lvl w:ilvl="3" w:tplc="9F808666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4" w:tplc="8D4AC70A">
      <w:numFmt w:val="bullet"/>
      <w:lvlText w:val="•"/>
      <w:lvlJc w:val="left"/>
      <w:pPr>
        <w:ind w:left="1983" w:hanging="360"/>
      </w:pPr>
      <w:rPr>
        <w:rFonts w:hint="default"/>
        <w:lang w:val="en-US" w:eastAsia="en-US" w:bidi="ar-SA"/>
      </w:rPr>
    </w:lvl>
    <w:lvl w:ilvl="5" w:tplc="75E09466">
      <w:numFmt w:val="bullet"/>
      <w:lvlText w:val="•"/>
      <w:lvlJc w:val="left"/>
      <w:pPr>
        <w:ind w:left="2374" w:hanging="360"/>
      </w:pPr>
      <w:rPr>
        <w:rFonts w:hint="default"/>
        <w:lang w:val="en-US" w:eastAsia="en-US" w:bidi="ar-SA"/>
      </w:rPr>
    </w:lvl>
    <w:lvl w:ilvl="6" w:tplc="82EAD40A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7" w:tplc="11EAC5B8"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8" w:tplc="CA8CDC6E">
      <w:numFmt w:val="bullet"/>
      <w:lvlText w:val="•"/>
      <w:lvlJc w:val="left"/>
      <w:pPr>
        <w:ind w:left="354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EB34574"/>
    <w:multiLevelType w:val="hybridMultilevel"/>
    <w:tmpl w:val="7C5C7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731566"/>
    <w:multiLevelType w:val="hybridMultilevel"/>
    <w:tmpl w:val="29A02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23F07"/>
    <w:multiLevelType w:val="hybridMultilevel"/>
    <w:tmpl w:val="6F048C5C"/>
    <w:lvl w:ilvl="0" w:tplc="3A8A1870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0163A6A">
      <w:numFmt w:val="bullet"/>
      <w:lvlText w:val="•"/>
      <w:lvlJc w:val="left"/>
      <w:pPr>
        <w:ind w:left="810" w:hanging="360"/>
      </w:pPr>
      <w:rPr>
        <w:rFonts w:hint="default"/>
        <w:lang w:val="en-US" w:eastAsia="en-US" w:bidi="ar-SA"/>
      </w:rPr>
    </w:lvl>
    <w:lvl w:ilvl="2" w:tplc="78748568">
      <w:numFmt w:val="bullet"/>
      <w:lvlText w:val="•"/>
      <w:lvlJc w:val="left"/>
      <w:pPr>
        <w:ind w:left="1201" w:hanging="360"/>
      </w:pPr>
      <w:rPr>
        <w:rFonts w:hint="default"/>
        <w:lang w:val="en-US" w:eastAsia="en-US" w:bidi="ar-SA"/>
      </w:rPr>
    </w:lvl>
    <w:lvl w:ilvl="3" w:tplc="86B8D94A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4" w:tplc="9C1C5A32">
      <w:numFmt w:val="bullet"/>
      <w:lvlText w:val="•"/>
      <w:lvlJc w:val="left"/>
      <w:pPr>
        <w:ind w:left="1983" w:hanging="360"/>
      </w:pPr>
      <w:rPr>
        <w:rFonts w:hint="default"/>
        <w:lang w:val="en-US" w:eastAsia="en-US" w:bidi="ar-SA"/>
      </w:rPr>
    </w:lvl>
    <w:lvl w:ilvl="5" w:tplc="C890D1CE">
      <w:numFmt w:val="bullet"/>
      <w:lvlText w:val="•"/>
      <w:lvlJc w:val="left"/>
      <w:pPr>
        <w:ind w:left="2374" w:hanging="360"/>
      </w:pPr>
      <w:rPr>
        <w:rFonts w:hint="default"/>
        <w:lang w:val="en-US" w:eastAsia="en-US" w:bidi="ar-SA"/>
      </w:rPr>
    </w:lvl>
    <w:lvl w:ilvl="6" w:tplc="57C6A59E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7" w:tplc="2626C794"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8" w:tplc="1F1E28D0">
      <w:numFmt w:val="bullet"/>
      <w:lvlText w:val="•"/>
      <w:lvlJc w:val="left"/>
      <w:pPr>
        <w:ind w:left="3546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AF"/>
    <w:rsid w:val="000041C4"/>
    <w:rsid w:val="00036450"/>
    <w:rsid w:val="00094499"/>
    <w:rsid w:val="00096D1F"/>
    <w:rsid w:val="000C45FF"/>
    <w:rsid w:val="000E3FD1"/>
    <w:rsid w:val="00112054"/>
    <w:rsid w:val="001525E1"/>
    <w:rsid w:val="00172E6C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294696"/>
    <w:rsid w:val="0030481B"/>
    <w:rsid w:val="003156FC"/>
    <w:rsid w:val="003254B5"/>
    <w:rsid w:val="0037121F"/>
    <w:rsid w:val="00385167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E39D5"/>
    <w:rsid w:val="00600670"/>
    <w:rsid w:val="00616E38"/>
    <w:rsid w:val="0062123A"/>
    <w:rsid w:val="00640724"/>
    <w:rsid w:val="00646E75"/>
    <w:rsid w:val="006771D0"/>
    <w:rsid w:val="006C1D9D"/>
    <w:rsid w:val="00715FCB"/>
    <w:rsid w:val="00743101"/>
    <w:rsid w:val="007775E1"/>
    <w:rsid w:val="007867A0"/>
    <w:rsid w:val="00790B16"/>
    <w:rsid w:val="007927F5"/>
    <w:rsid w:val="00802CA0"/>
    <w:rsid w:val="008F1D4A"/>
    <w:rsid w:val="009260CD"/>
    <w:rsid w:val="00952C25"/>
    <w:rsid w:val="009B539F"/>
    <w:rsid w:val="00A005FD"/>
    <w:rsid w:val="00A2118D"/>
    <w:rsid w:val="00A40869"/>
    <w:rsid w:val="00AD76E2"/>
    <w:rsid w:val="00AE6EAF"/>
    <w:rsid w:val="00B20152"/>
    <w:rsid w:val="00B359E4"/>
    <w:rsid w:val="00B57D98"/>
    <w:rsid w:val="00B70850"/>
    <w:rsid w:val="00C039FE"/>
    <w:rsid w:val="00C066B6"/>
    <w:rsid w:val="00C37BA1"/>
    <w:rsid w:val="00C4674C"/>
    <w:rsid w:val="00C506CF"/>
    <w:rsid w:val="00C547D5"/>
    <w:rsid w:val="00C72662"/>
    <w:rsid w:val="00C72BED"/>
    <w:rsid w:val="00C80811"/>
    <w:rsid w:val="00C9578B"/>
    <w:rsid w:val="00CB0055"/>
    <w:rsid w:val="00D2522B"/>
    <w:rsid w:val="00D422DE"/>
    <w:rsid w:val="00D5459D"/>
    <w:rsid w:val="00DA1F4D"/>
    <w:rsid w:val="00DD172A"/>
    <w:rsid w:val="00E25A26"/>
    <w:rsid w:val="00E4381A"/>
    <w:rsid w:val="00E55D74"/>
    <w:rsid w:val="00F05EDE"/>
    <w:rsid w:val="00F364A3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62E4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Bullet">
    <w:name w:val="List Bullet"/>
    <w:basedOn w:val="Normal"/>
    <w:uiPriority w:val="11"/>
    <w:qFormat/>
    <w:rsid w:val="006C1D9D"/>
    <w:pPr>
      <w:numPr>
        <w:numId w:val="1"/>
      </w:numPr>
      <w:ind w:left="420"/>
    </w:pPr>
    <w:rPr>
      <w:rFonts w:eastAsiaTheme="minorHAnsi"/>
      <w:color w:val="595959" w:themeColor="text1" w:themeTint="A6"/>
      <w:sz w:val="22"/>
      <w:lang w:eastAsia="en-US"/>
    </w:rPr>
  </w:style>
  <w:style w:type="paragraph" w:styleId="NoSpacing">
    <w:name w:val="No Spacing"/>
    <w:uiPriority w:val="1"/>
    <w:qFormat/>
    <w:rsid w:val="000041C4"/>
    <w:rPr>
      <w:sz w:val="18"/>
      <w:szCs w:val="22"/>
    </w:rPr>
  </w:style>
  <w:style w:type="paragraph" w:styleId="NormalWeb">
    <w:name w:val="Normal (Web)"/>
    <w:basedOn w:val="Normal"/>
    <w:uiPriority w:val="99"/>
    <w:unhideWhenUsed/>
    <w:rsid w:val="00AE6E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AE6EAF"/>
    <w:pPr>
      <w:widowControl w:val="0"/>
      <w:autoSpaceDE w:val="0"/>
      <w:autoSpaceDN w:val="0"/>
      <w:spacing w:line="225" w:lineRule="exact"/>
      <w:ind w:left="409" w:hanging="359"/>
    </w:pPr>
    <w:rPr>
      <w:rFonts w:ascii="Calibri" w:eastAsia="Calibri" w:hAnsi="Calibri" w:cs="Calibri"/>
      <w:sz w:val="22"/>
      <w:lang w:eastAsia="en-US"/>
    </w:rPr>
  </w:style>
  <w:style w:type="character" w:styleId="Strong">
    <w:name w:val="Strong"/>
    <w:basedOn w:val="DefaultParagraphFont"/>
    <w:uiPriority w:val="22"/>
    <w:qFormat/>
    <w:rsid w:val="00AE6EAF"/>
    <w:rPr>
      <w:b/>
      <w:bCs/>
    </w:rPr>
  </w:style>
  <w:style w:type="paragraph" w:styleId="ListParagraph">
    <w:name w:val="List Paragraph"/>
    <w:basedOn w:val="Normal"/>
    <w:uiPriority w:val="34"/>
    <w:semiHidden/>
    <w:qFormat/>
    <w:rsid w:val="00AE6EA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005FD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005FD"/>
    <w:rPr>
      <w:rFonts w:ascii="Calibri" w:eastAsia="Calibri" w:hAnsi="Calibri" w:cs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4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1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linkedin.com/in/m-shayan-faisa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ya\AppData\Roaming\Microsoft\Templates\Modern%20hospitalit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CDA9B1828A547539E42A7E34C5C5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62EAA-5010-4E9F-912E-BD408B386302}"/>
      </w:docPartPr>
      <w:docPartBody>
        <w:p w:rsidR="0059236D" w:rsidRDefault="004E37A3">
          <w:pPr>
            <w:pStyle w:val="1CDA9B1828A547539E42A7E34C5C58B7"/>
          </w:pPr>
          <w:r w:rsidRPr="00D5459D">
            <w:t>Profile</w:t>
          </w:r>
        </w:p>
      </w:docPartBody>
    </w:docPart>
    <w:docPart>
      <w:docPartPr>
        <w:name w:val="918DFD58EDDC4F2B9477BCAF2003E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A7A8D-E988-4466-A2F7-A605B59C85EF}"/>
      </w:docPartPr>
      <w:docPartBody>
        <w:p w:rsidR="0059236D" w:rsidRDefault="004E37A3">
          <w:pPr>
            <w:pStyle w:val="918DFD58EDDC4F2B9477BCAF2003EC08"/>
          </w:pPr>
          <w:r w:rsidRPr="00CB0055">
            <w:t>Contact</w:t>
          </w:r>
        </w:p>
      </w:docPartBody>
    </w:docPart>
    <w:docPart>
      <w:docPartPr>
        <w:name w:val="2D86D2A0504C4C8486F5A378779CD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F6090-D4F4-4624-B396-9001978F7BA4}"/>
      </w:docPartPr>
      <w:docPartBody>
        <w:p w:rsidR="0059236D" w:rsidRDefault="004E37A3">
          <w:pPr>
            <w:pStyle w:val="2D86D2A0504C4C8486F5A378779CD4CD"/>
          </w:pPr>
          <w:r w:rsidRPr="004D3011">
            <w:t>PHONE:</w:t>
          </w:r>
        </w:p>
      </w:docPartBody>
    </w:docPart>
    <w:docPart>
      <w:docPartPr>
        <w:name w:val="6A2E143DF447478887131BD5E8512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57A7E-6644-48B8-80CA-D2E89D91CDA9}"/>
      </w:docPartPr>
      <w:docPartBody>
        <w:p w:rsidR="0059236D" w:rsidRDefault="004E37A3">
          <w:pPr>
            <w:pStyle w:val="6A2E143DF447478887131BD5E85128BF"/>
          </w:pPr>
          <w:r w:rsidRPr="004D3011">
            <w:t>EMAIL:</w:t>
          </w:r>
        </w:p>
      </w:docPartBody>
    </w:docPart>
    <w:docPart>
      <w:docPartPr>
        <w:name w:val="1D3B9EBA425243C5A1565EE0083A4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AFBE0-E80C-47A9-96B6-CE4BA3D9FE7C}"/>
      </w:docPartPr>
      <w:docPartBody>
        <w:p w:rsidR="0059236D" w:rsidRDefault="004E37A3">
          <w:pPr>
            <w:pStyle w:val="1D3B9EBA425243C5A1565EE0083A425C"/>
          </w:pPr>
          <w:r w:rsidRPr="00036450">
            <w:t>WORK EXPERIENCE</w:t>
          </w:r>
        </w:p>
      </w:docPartBody>
    </w:docPart>
    <w:docPart>
      <w:docPartPr>
        <w:name w:val="CA11B28C16A54BA0A7744F956D4EB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5D3A4-6719-42B9-90D5-05E4E85607A9}"/>
      </w:docPartPr>
      <w:docPartBody>
        <w:p w:rsidR="0059236D" w:rsidRDefault="004E37A3">
          <w:pPr>
            <w:pStyle w:val="CA11B28C16A54BA0A7744F956D4EBD6C"/>
          </w:pPr>
          <w:r w:rsidRPr="00036450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tka Display Semibold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F7D"/>
    <w:rsid w:val="00155F7D"/>
    <w:rsid w:val="004E37A3"/>
    <w:rsid w:val="0059236D"/>
    <w:rsid w:val="00C2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DA9B1828A547539E42A7E34C5C58B7">
    <w:name w:val="1CDA9B1828A547539E42A7E34C5C58B7"/>
  </w:style>
  <w:style w:type="paragraph" w:customStyle="1" w:styleId="918DFD58EDDC4F2B9477BCAF2003EC08">
    <w:name w:val="918DFD58EDDC4F2B9477BCAF2003EC08"/>
  </w:style>
  <w:style w:type="paragraph" w:customStyle="1" w:styleId="2D86D2A0504C4C8486F5A378779CD4CD">
    <w:name w:val="2D86D2A0504C4C8486F5A378779CD4CD"/>
  </w:style>
  <w:style w:type="paragraph" w:customStyle="1" w:styleId="6A2E143DF447478887131BD5E85128BF">
    <w:name w:val="6A2E143DF447478887131BD5E85128BF"/>
  </w:style>
  <w:style w:type="paragraph" w:customStyle="1" w:styleId="1D3B9EBA425243C5A1565EE0083A425C">
    <w:name w:val="1D3B9EBA425243C5A1565EE0083A425C"/>
  </w:style>
  <w:style w:type="paragraph" w:customStyle="1" w:styleId="CA11B28C16A54BA0A7744F956D4EBD6C">
    <w:name w:val="CA11B28C16A54BA0A7744F956D4EBD6C"/>
  </w:style>
  <w:style w:type="paragraph" w:customStyle="1" w:styleId="CFC7D633426D42B08686CC65114DC925">
    <w:name w:val="CFC7D633426D42B08686CC65114DC925"/>
    <w:rsid w:val="00155F7D"/>
  </w:style>
  <w:style w:type="paragraph" w:customStyle="1" w:styleId="1A73AC27FED2465585EDD9FBC7834BE0">
    <w:name w:val="1A73AC27FED2465585EDD9FBC7834BE0"/>
    <w:rsid w:val="00155F7D"/>
  </w:style>
  <w:style w:type="paragraph" w:customStyle="1" w:styleId="EFF8E11435834CD8B69070AB5A72DB34">
    <w:name w:val="EFF8E11435834CD8B69070AB5A72DB34"/>
    <w:rsid w:val="00155F7D"/>
  </w:style>
  <w:style w:type="paragraph" w:customStyle="1" w:styleId="ECD50CAE88C348088BB217409807E160">
    <w:name w:val="ECD50CAE88C348088BB217409807E160"/>
    <w:rsid w:val="00155F7D"/>
  </w:style>
  <w:style w:type="paragraph" w:customStyle="1" w:styleId="0501ADB97661415ABDA803DED6F5CBDD">
    <w:name w:val="0501ADB97661415ABDA803DED6F5CBDD"/>
    <w:rsid w:val="00155F7D"/>
  </w:style>
  <w:style w:type="paragraph" w:customStyle="1" w:styleId="3B9DC8AA393B44279336C3BD39A36384">
    <w:name w:val="3B9DC8AA393B44279336C3BD39A36384"/>
    <w:rsid w:val="00155F7D"/>
  </w:style>
  <w:style w:type="paragraph" w:customStyle="1" w:styleId="6D2793C6A49A45CDBE72B0CD6FB053B7">
    <w:name w:val="6D2793C6A49A45CDBE72B0CD6FB053B7"/>
    <w:rsid w:val="00155F7D"/>
  </w:style>
  <w:style w:type="paragraph" w:customStyle="1" w:styleId="1D77913F30DE4485B5C222AB19D05A35">
    <w:name w:val="1D77913F30DE4485B5C222AB19D05A35"/>
    <w:rsid w:val="00155F7D"/>
  </w:style>
  <w:style w:type="paragraph" w:customStyle="1" w:styleId="062C123C4FBC4ED996892740B066AAAD">
    <w:name w:val="062C123C4FBC4ED996892740B066AAAD"/>
    <w:rsid w:val="00155F7D"/>
  </w:style>
  <w:style w:type="paragraph" w:customStyle="1" w:styleId="2F1732C2BF8F42BAA7D31A4B575A252C">
    <w:name w:val="2F1732C2BF8F42BAA7D31A4B575A252C"/>
    <w:rsid w:val="00155F7D"/>
  </w:style>
  <w:style w:type="paragraph" w:customStyle="1" w:styleId="C52D89AF2A60419389E01BD6ED5FCC1B">
    <w:name w:val="C52D89AF2A60419389E01BD6ED5FCC1B"/>
    <w:rsid w:val="00155F7D"/>
  </w:style>
  <w:style w:type="paragraph" w:customStyle="1" w:styleId="0E2E7CE8E135455898D184500A6BDE85">
    <w:name w:val="0E2E7CE8E135455898D184500A6BDE85"/>
    <w:rsid w:val="00155F7D"/>
  </w:style>
  <w:style w:type="paragraph" w:customStyle="1" w:styleId="1FD8F9381379434287D2B28851686B48">
    <w:name w:val="1FD8F9381379434287D2B28851686B48"/>
    <w:rsid w:val="00155F7D"/>
  </w:style>
  <w:style w:type="paragraph" w:customStyle="1" w:styleId="1D381193FAED491A944285F289A10408">
    <w:name w:val="1D381193FAED491A944285F289A10408"/>
    <w:rsid w:val="00155F7D"/>
  </w:style>
  <w:style w:type="paragraph" w:customStyle="1" w:styleId="59AB17F491D94464BC501DEEB32FA23C">
    <w:name w:val="59AB17F491D94464BC501DEEB32FA23C"/>
    <w:rsid w:val="00155F7D"/>
  </w:style>
  <w:style w:type="paragraph" w:customStyle="1" w:styleId="269852D98D6D42BA95CE3C14ECE6C2F2">
    <w:name w:val="269852D98D6D42BA95CE3C14ECE6C2F2"/>
    <w:rsid w:val="00155F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4308CA73-F9EA-41E6-BB4B-20FAACCD4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EF3759-52C9-494D-810E-B2DD79D25A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7A970D-2C6E-4A2B-99A4-9AD6320AEE66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hospitality resume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2025-06-06T01:30:00Z</dcterms:created>
  <dcterms:modified xsi:type="dcterms:W3CDTF">2025-07-30T06:44:00Z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